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381209846"/>
        <w:placeholder>
          <w:docPart w:val="09F7B63CCF994C7FB5E4434C24558D3B"/>
        </w:placeholder>
        <w15:appearance w15:val="hidden"/>
      </w:sdtPr>
      <w:sdtEndPr/>
      <w:sdtContent>
        <w:p w:rsidR="008E2D14" w:rsidRDefault="00C11988">
          <w:pPr>
            <w:pStyle w:val="Heading1"/>
          </w:pPr>
          <w:r>
            <w:t>Site Council Meeting</w:t>
          </w:r>
        </w:p>
      </w:sdtContent>
    </w:sdt>
    <w:p w:rsidR="008E2D14" w:rsidRDefault="00F405DA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</w:rPr>
        <w:t>Date | time</w:t>
      </w:r>
      <w:r>
        <w:t xml:space="preserve"> </w:t>
      </w:r>
      <w:sdt>
        <w:sdtPr>
          <w:id w:val="705675763"/>
          <w:placeholder>
            <w:docPart w:val="AE688A408D864288B51D3C5189BBE215"/>
          </w:placeholder>
          <w:date w:fullDate="2018-02-15T07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926D81">
            <w:t>2/15/2018 7:00 AM</w:t>
          </w:r>
        </w:sdtContent>
      </w:sdt>
      <w:r>
        <w:t xml:space="preserve">| </w:t>
      </w: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D10ECEBE55F94E9681AB8656CBAE9AC6"/>
          </w:placeholder>
          <w15:appearance w15:val="hidden"/>
        </w:sdtPr>
        <w:sdtEndPr/>
        <w:sdtContent>
          <w:r w:rsidR="00C11988">
            <w:t>Room 8</w:t>
          </w:r>
        </w:sdtContent>
      </w:sdt>
    </w:p>
    <w:tbl>
      <w:tblPr>
        <w:tblW w:w="5000" w:type="pct"/>
        <w:tblBorders>
          <w:left w:val="single" w:sz="8" w:space="0" w:color="A5B592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395"/>
        <w:gridCol w:w="5395"/>
      </w:tblGrid>
      <w:tr w:rsidR="008E2D14">
        <w:tc>
          <w:tcPr>
            <w:tcW w:w="5400" w:type="dxa"/>
            <w:tcBorders>
              <w:right w:val="single" w:sz="8" w:space="0" w:color="A5B592" w:themeColor="accent1"/>
            </w:tcBorders>
          </w:tcPr>
          <w:tbl>
            <w:tblPr>
              <w:tblW w:w="5335" w:type="dxa"/>
              <w:tblInd w:w="1" w:type="dxa"/>
              <w:tblBorders>
                <w:left w:val="single" w:sz="4" w:space="0" w:color="F3A447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400"/>
              <w:gridCol w:w="2935"/>
            </w:tblGrid>
            <w:tr w:rsidR="008E2D14">
              <w:tc>
                <w:tcPr>
                  <w:tcW w:w="2400" w:type="dxa"/>
                  <w:tcBorders>
                    <w:left w:val="nil"/>
                  </w:tcBorders>
                </w:tcPr>
                <w:p w:rsidR="008E2D14" w:rsidRDefault="00F405DA">
                  <w:pPr>
                    <w:pStyle w:val="Heading3"/>
                    <w:spacing w:after="0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D3AF613075E542A5AB622CFFA6C0F151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  <w:tcBorders>
                        <w:right w:val="nil"/>
                      </w:tcBorders>
                    </w:tcPr>
                    <w:p w:rsidR="008E2D14" w:rsidRDefault="00C11988" w:rsidP="00C11988">
                      <w:pPr>
                        <w:spacing w:after="0"/>
                      </w:pPr>
                      <w:r>
                        <w:t>Jayson Phillips</w:t>
                      </w:r>
                    </w:p>
                  </w:tc>
                </w:sdtContent>
              </w:sdt>
            </w:tr>
            <w:tr w:rsidR="008E2D14">
              <w:tc>
                <w:tcPr>
                  <w:tcW w:w="2400" w:type="dxa"/>
                  <w:tcBorders>
                    <w:left w:val="nil"/>
                  </w:tcBorders>
                </w:tcPr>
                <w:p w:rsidR="008E2D14" w:rsidRDefault="00F405DA">
                  <w:pPr>
                    <w:pStyle w:val="Heading3"/>
                    <w:spacing w:after="0"/>
                  </w:pPr>
                  <w:r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2B22AD5FCDF8467889605A3FFE611EF2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  <w:tcBorders>
                        <w:right w:val="nil"/>
                      </w:tcBorders>
                    </w:tcPr>
                    <w:p w:rsidR="008E2D14" w:rsidRDefault="00C11988" w:rsidP="00C11988">
                      <w:pPr>
                        <w:spacing w:after="0"/>
                      </w:pPr>
                      <w:r>
                        <w:t>Site Council</w:t>
                      </w:r>
                    </w:p>
                  </w:tc>
                </w:sdtContent>
              </w:sdt>
            </w:tr>
            <w:tr w:rsidR="008E2D14">
              <w:tc>
                <w:tcPr>
                  <w:tcW w:w="2400" w:type="dxa"/>
                  <w:tcBorders>
                    <w:left w:val="nil"/>
                  </w:tcBorders>
                </w:tcPr>
                <w:p w:rsidR="008E2D14" w:rsidRDefault="00F405DA">
                  <w:pPr>
                    <w:pStyle w:val="Heading3"/>
                    <w:spacing w:after="0"/>
                  </w:pPr>
                  <w:r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E499A19F70EE4D9992633C0CF8484BF6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  <w:tcBorders>
                        <w:right w:val="nil"/>
                      </w:tcBorders>
                    </w:tcPr>
                    <w:p w:rsidR="008E2D14" w:rsidRDefault="00C11988" w:rsidP="00C11988">
                      <w:pPr>
                        <w:spacing w:after="0"/>
                      </w:pPr>
                      <w:r>
                        <w:t>Jayson Phillips</w:t>
                      </w:r>
                    </w:p>
                  </w:tc>
                </w:sdtContent>
              </w:sdt>
            </w:tr>
            <w:tr w:rsidR="008E2D14">
              <w:tc>
                <w:tcPr>
                  <w:tcW w:w="2400" w:type="dxa"/>
                  <w:tcBorders>
                    <w:left w:val="nil"/>
                  </w:tcBorders>
                </w:tcPr>
                <w:p w:rsidR="008E2D14" w:rsidRDefault="00F405DA">
                  <w:pPr>
                    <w:pStyle w:val="Heading3"/>
                    <w:spacing w:after="0"/>
                  </w:pPr>
                  <w:r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AEFB4838B3394DAC8F9BDEAECD669117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  <w:tcBorders>
                        <w:right w:val="nil"/>
                      </w:tcBorders>
                    </w:tcPr>
                    <w:p w:rsidR="008E2D14" w:rsidRDefault="00C11988" w:rsidP="00C11988">
                      <w:pPr>
                        <w:spacing w:after="0"/>
                      </w:pPr>
                      <w:r>
                        <w:t>Kerry Grimes</w:t>
                      </w:r>
                    </w:p>
                  </w:tc>
                </w:sdtContent>
              </w:sdt>
            </w:tr>
            <w:tr w:rsidR="008E2D14">
              <w:tc>
                <w:tcPr>
                  <w:tcW w:w="2400" w:type="dxa"/>
                  <w:tcBorders>
                    <w:left w:val="nil"/>
                  </w:tcBorders>
                </w:tcPr>
                <w:p w:rsidR="008E2D14" w:rsidRDefault="00F405DA">
                  <w:pPr>
                    <w:pStyle w:val="Heading3"/>
                    <w:spacing w:after="0"/>
                  </w:pPr>
                  <w:r>
                    <w:t>Timekeeper</w:t>
                  </w:r>
                </w:p>
              </w:tc>
              <w:tc>
                <w:tcPr>
                  <w:tcW w:w="2935" w:type="dxa"/>
                  <w:tcBorders>
                    <w:right w:val="nil"/>
                  </w:tcBorders>
                </w:tcPr>
                <w:sdt>
                  <w:sdtPr>
                    <w:id w:val="-90628238"/>
                    <w:placeholder>
                      <w:docPart w:val="CF20A228943941CEA2BC9B133544AA83"/>
                    </w:placeholder>
                    <w15:appearance w15:val="hidden"/>
                  </w:sdtPr>
                  <w:sdtEndPr/>
                  <w:sdtContent>
                    <w:p w:rsidR="008E2D14" w:rsidRDefault="00C11988" w:rsidP="00C11988">
                      <w:pPr>
                        <w:spacing w:after="0"/>
                      </w:pPr>
                      <w:r>
                        <w:t>Douglas Mitchell</w:t>
                      </w:r>
                    </w:p>
                  </w:sdtContent>
                </w:sdt>
              </w:tc>
            </w:tr>
          </w:tbl>
          <w:p w:rsidR="008E2D14" w:rsidRDefault="008E2D14">
            <w:pPr>
              <w:spacing w:after="0"/>
            </w:pPr>
          </w:p>
        </w:tc>
        <w:tc>
          <w:tcPr>
            <w:tcW w:w="5400" w:type="dxa"/>
            <w:tcBorders>
              <w:left w:val="single" w:sz="8" w:space="0" w:color="A5B592" w:themeColor="accent1"/>
            </w:tcBorders>
          </w:tcPr>
          <w:p w:rsidR="008E2D14" w:rsidRDefault="00F405DA">
            <w:pPr>
              <w:spacing w:after="0"/>
            </w:pPr>
            <w:r>
              <w:t xml:space="preserve">Attendees </w:t>
            </w:r>
            <w:sdt>
              <w:sdtPr>
                <w:id w:val="503169330"/>
                <w:placeholder>
                  <w:docPart w:val="2F0A6D724D014A07B7E7E039FF19BC5A"/>
                </w:placeholder>
                <w15:appearance w15:val="hidden"/>
              </w:sdtPr>
              <w:sdtEndPr/>
              <w:sdtContent>
                <w:r w:rsidR="00C11988">
                  <w:t>All Site Council Members</w:t>
                </w:r>
              </w:sdtContent>
            </w:sdt>
          </w:p>
          <w:p w:rsidR="00926D81" w:rsidRDefault="00F405DA">
            <w:pPr>
              <w:spacing w:after="0"/>
            </w:pPr>
            <w:r>
              <w:t xml:space="preserve">Please </w:t>
            </w:r>
            <w:r w:rsidR="00926D81">
              <w:t>watch</w:t>
            </w:r>
            <w:r>
              <w:t xml:space="preserve"> </w:t>
            </w:r>
            <w:r w:rsidR="00C11988">
              <w:t xml:space="preserve">: </w:t>
            </w:r>
            <w:r w:rsidR="00926D81">
              <w:t xml:space="preserve"> Optional</w:t>
            </w:r>
          </w:p>
          <w:p w:rsidR="008E2D14" w:rsidRDefault="00926D81">
            <w:pPr>
              <w:spacing w:after="0"/>
            </w:pPr>
            <w:hyperlink r:id="rId7" w:history="1">
              <w:r w:rsidRPr="00204E7B">
                <w:rPr>
                  <w:rStyle w:val="Hyperlink"/>
                </w:rPr>
                <w:t>https://www.ted.com/talks/joshua_foer_feats_of_memory_anyone_can_do</w:t>
              </w:r>
            </w:hyperlink>
          </w:p>
          <w:p w:rsidR="00926D81" w:rsidRDefault="00926D81" w:rsidP="00926D81">
            <w:pPr>
              <w:spacing w:after="0"/>
              <w:ind w:left="0"/>
            </w:pPr>
            <w:r>
              <w:t>An interesting story into how one person got into the memory Olympics.  This isn’t a video we showed to our students.</w:t>
            </w:r>
          </w:p>
          <w:p w:rsidR="00926D81" w:rsidRDefault="00926D81" w:rsidP="00926D81">
            <w:pPr>
              <w:spacing w:after="0"/>
              <w:ind w:left="0"/>
            </w:pPr>
          </w:p>
          <w:p w:rsidR="008E2D14" w:rsidRDefault="00F405DA" w:rsidP="00C11988">
            <w:pPr>
              <w:spacing w:after="0"/>
            </w:pPr>
            <w:r>
              <w:t xml:space="preserve">Please bring </w:t>
            </w:r>
            <w:sdt>
              <w:sdtPr>
                <w:id w:val="-1976213528"/>
                <w:placeholder>
                  <w:docPart w:val="E5995C5DE1644AE9AA9E5B2694EE273E"/>
                </w:placeholder>
                <w15:appearance w15:val="hidden"/>
              </w:sdtPr>
              <w:sdtEndPr/>
              <w:sdtContent>
                <w:r w:rsidR="00C11988">
                  <w:t>: A smile, and an open mind</w:t>
                </w:r>
              </w:sdtContent>
            </w:sdt>
          </w:p>
        </w:tc>
      </w:tr>
    </w:tbl>
    <w:p w:rsidR="008E2D14" w:rsidRDefault="00F405DA">
      <w:pPr>
        <w:pStyle w:val="Heading2"/>
      </w:pPr>
      <w: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8E2D14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6660"/>
              <w:gridCol w:w="2340"/>
              <w:gridCol w:w="1800"/>
            </w:tblGrid>
            <w:tr w:rsidR="008E2D14">
              <w:tc>
                <w:tcPr>
                  <w:tcW w:w="6660" w:type="dxa"/>
                </w:tcPr>
                <w:p w:rsidR="008E2D14" w:rsidRDefault="00F405DA">
                  <w:pPr>
                    <w:pStyle w:val="Heading3"/>
                    <w:spacing w:after="0"/>
                  </w:pPr>
                  <w:r>
                    <w:t>Topic</w:t>
                  </w:r>
                </w:p>
              </w:tc>
              <w:tc>
                <w:tcPr>
                  <w:tcW w:w="2340" w:type="dxa"/>
                </w:tcPr>
                <w:p w:rsidR="008E2D14" w:rsidRDefault="00F405DA">
                  <w:pPr>
                    <w:pStyle w:val="Heading3"/>
                    <w:spacing w:after="0"/>
                  </w:pPr>
                  <w:r>
                    <w:t>Presenter</w:t>
                  </w:r>
                </w:p>
              </w:tc>
              <w:tc>
                <w:tcPr>
                  <w:tcW w:w="1800" w:type="dxa"/>
                </w:tcPr>
                <w:p w:rsidR="008E2D14" w:rsidRDefault="00F405DA">
                  <w:pPr>
                    <w:pStyle w:val="Heading3"/>
                    <w:spacing w:after="0"/>
                  </w:pPr>
                  <w:r>
                    <w:t>Time allotted</w:t>
                  </w:r>
                </w:p>
              </w:tc>
            </w:tr>
          </w:tbl>
          <w:p w:rsidR="008E2D14" w:rsidRDefault="008E2D14">
            <w:pPr>
              <w:pStyle w:val="Heading3"/>
              <w:spacing w:after="0"/>
            </w:pPr>
          </w:p>
        </w:tc>
      </w:tr>
      <w:tr w:rsidR="008E2D14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541"/>
              <w:gridCol w:w="6112"/>
              <w:gridCol w:w="2347"/>
              <w:gridCol w:w="1800"/>
            </w:tblGrid>
            <w:tr w:rsidR="008E2D14">
              <w:sdt>
                <w:sdt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8E2D14" w:rsidRDefault="00F405DA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61053076"/>
                  <w:placeholder>
                    <w:docPart w:val="8A4499A5A6F04071BCC564738D45AE44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6B7A89" w:rsidRDefault="00C11988" w:rsidP="00C11988">
                      <w:pPr>
                        <w:spacing w:after="0"/>
                      </w:pPr>
                      <w:r>
                        <w:t>Tax Credit Review</w:t>
                      </w:r>
                    </w:p>
                    <w:p w:rsidR="008E2D14" w:rsidRDefault="008E2D14" w:rsidP="00C11988">
                      <w:pPr>
                        <w:spacing w:after="0"/>
                      </w:pPr>
                    </w:p>
                  </w:tc>
                </w:sdtContent>
              </w:sdt>
              <w:sdt>
                <w:sdtPr>
                  <w:id w:val="416301333"/>
                  <w:placeholder>
                    <w:docPart w:val="6574EFEA6E9347D8826EF3E5436DC21A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:rsidR="008E2D14" w:rsidRDefault="00C11988" w:rsidP="00C11988">
                      <w:pPr>
                        <w:spacing w:after="0"/>
                      </w:pPr>
                      <w:r>
                        <w:t>Phillips</w:t>
                      </w:r>
                    </w:p>
                  </w:tc>
                </w:sdtContent>
              </w:sdt>
              <w:sdt>
                <w:sdtPr>
                  <w:id w:val="478045287"/>
                  <w:placeholder>
                    <w:docPart w:val="C36921267D9E4AD083B207A5D09FCDFB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:rsidR="006B7A89" w:rsidRDefault="006B7A89" w:rsidP="006B7A89">
                      <w:pPr>
                        <w:spacing w:after="0"/>
                      </w:pPr>
                      <w:r>
                        <w:t>5 minutes.</w:t>
                      </w:r>
                    </w:p>
                    <w:p w:rsidR="008E2D14" w:rsidRDefault="008E2D14" w:rsidP="006B7A89">
                      <w:pPr>
                        <w:spacing w:after="0"/>
                      </w:pPr>
                    </w:p>
                  </w:tc>
                </w:sdtContent>
              </w:sdt>
            </w:tr>
            <w:tr w:rsidR="008E2D14">
              <w:sdt>
                <w:sdt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8E2D14" w:rsidRDefault="00F405DA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27545167"/>
                  <w:placeholder>
                    <w:docPart w:val="8A4499A5A6F04071BCC564738D45AE44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6B7A89" w:rsidRDefault="00926D81" w:rsidP="006B7A89">
                      <w:pPr>
                        <w:spacing w:after="0"/>
                      </w:pPr>
                      <w:r>
                        <w:t>Journey 2025 data review</w:t>
                      </w:r>
                    </w:p>
                    <w:p w:rsidR="008E2D14" w:rsidRDefault="008E2D14" w:rsidP="00926D81">
                      <w:pPr>
                        <w:spacing w:after="0"/>
                        <w:ind w:left="0"/>
                      </w:pPr>
                    </w:p>
                  </w:tc>
                </w:sdtContent>
              </w:sdt>
              <w:sdt>
                <w:sdtPr>
                  <w:id w:val="-1036039328"/>
                  <w:placeholder>
                    <w:docPart w:val="6574EFEA6E9347D8826EF3E5436DC21A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:rsidR="008E2D14" w:rsidRDefault="00926D81" w:rsidP="006B7A89">
                      <w:pPr>
                        <w:spacing w:after="0"/>
                      </w:pPr>
                      <w:r>
                        <w:t>Kerry Grimes</w:t>
                      </w:r>
                    </w:p>
                  </w:tc>
                </w:sdtContent>
              </w:sdt>
              <w:sdt>
                <w:sdtPr>
                  <w:id w:val="-179668635"/>
                  <w:placeholder>
                    <w:docPart w:val="C36921267D9E4AD083B207A5D09FCDFB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:rsidR="008E2D14" w:rsidRDefault="006B7A89" w:rsidP="006B7A89">
                      <w:pPr>
                        <w:spacing w:after="0"/>
                      </w:pPr>
                      <w:r>
                        <w:t>10 minutes</w:t>
                      </w:r>
                    </w:p>
                  </w:tc>
                </w:sdtContent>
              </w:sdt>
            </w:tr>
            <w:tr w:rsidR="008E2D14">
              <w:sdt>
                <w:sdt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8E2D14" w:rsidRDefault="00F405DA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352954585"/>
                  <w:placeholder>
                    <w:docPart w:val="8A4499A5A6F04071BCC564738D45AE44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8E2D14" w:rsidRDefault="00926D81" w:rsidP="00FA3473">
                      <w:pPr>
                        <w:spacing w:after="0"/>
                      </w:pPr>
                      <w:r>
                        <w:t xml:space="preserve">Computer based testing / Interviews </w:t>
                      </w:r>
                    </w:p>
                  </w:tc>
                </w:sdtContent>
              </w:sdt>
              <w:sdt>
                <w:sdtPr>
                  <w:id w:val="1686715925"/>
                  <w:placeholder>
                    <w:docPart w:val="6574EFEA6E9347D8826EF3E5436DC21A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:rsidR="008E2D14" w:rsidRDefault="00FA3473" w:rsidP="00FA3473">
                      <w:pPr>
                        <w:spacing w:after="0"/>
                      </w:pPr>
                      <w:r>
                        <w:t>Phillips</w:t>
                      </w:r>
                    </w:p>
                  </w:tc>
                </w:sdtContent>
              </w:sdt>
              <w:sdt>
                <w:sdtPr>
                  <w:id w:val="-727831273"/>
                  <w:placeholder>
                    <w:docPart w:val="C36921267D9E4AD083B207A5D09FCDFB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:rsidR="008E2D14" w:rsidRDefault="00926D81" w:rsidP="006B7A89">
                      <w:pPr>
                        <w:spacing w:after="0"/>
                      </w:pPr>
                      <w:r>
                        <w:t>5</w:t>
                      </w:r>
                      <w:r w:rsidR="006B7A89">
                        <w:t xml:space="preserve"> Minutes</w:t>
                      </w:r>
                    </w:p>
                  </w:tc>
                </w:sdtContent>
              </w:sdt>
            </w:tr>
            <w:tr w:rsidR="008E2D14">
              <w:sdt>
                <w:sdt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8E2D14" w:rsidRDefault="00F405DA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12" w:type="dxa"/>
                </w:tcPr>
                <w:sdt>
                  <w:sdtPr>
                    <w:id w:val="145789670"/>
                    <w:placeholder>
                      <w:docPart w:val="8A4499A5A6F04071BCC564738D45AE44"/>
                    </w:placeholder>
                    <w15:appearance w15:val="hidden"/>
                  </w:sdtPr>
                  <w:sdtEndPr/>
                  <w:sdtContent>
                    <w:p w:rsidR="006B7A89" w:rsidRDefault="00926D81" w:rsidP="00926D81">
                      <w:pPr>
                        <w:spacing w:after="0"/>
                      </w:pPr>
                      <w:r>
                        <w:t>ACP-O Memory Olympics</w:t>
                      </w:r>
                    </w:p>
                  </w:sdtContent>
                </w:sdt>
              </w:tc>
              <w:sdt>
                <w:sdtPr>
                  <w:id w:val="-589615949"/>
                  <w:placeholder>
                    <w:docPart w:val="6574EFEA6E9347D8826EF3E5436DC21A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:rsidR="008E2D14" w:rsidRDefault="006B7A89" w:rsidP="006B7A89">
                      <w:pPr>
                        <w:spacing w:after="0"/>
                      </w:pPr>
                      <w:r>
                        <w:t>Phillips</w:t>
                      </w:r>
                    </w:p>
                  </w:tc>
                </w:sdtContent>
              </w:sdt>
              <w:sdt>
                <w:sdtPr>
                  <w:id w:val="733512956"/>
                  <w:placeholder>
                    <w:docPart w:val="C36921267D9E4AD083B207A5D09FCDFB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:rsidR="008E2D14" w:rsidRDefault="00926D81" w:rsidP="006B7A89">
                      <w:pPr>
                        <w:spacing w:after="0"/>
                      </w:pPr>
                      <w:r>
                        <w:t>5</w:t>
                      </w:r>
                      <w:r w:rsidR="006B7A89">
                        <w:t xml:space="preserve"> Minutes</w:t>
                      </w:r>
                    </w:p>
                  </w:tc>
                </w:sdtContent>
              </w:sdt>
            </w:tr>
            <w:tr w:rsidR="008E2D14" w:rsidTr="00FA3473">
              <w:trPr>
                <w:trHeight w:val="117"/>
              </w:trPr>
              <w:sdt>
                <w:sdt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8E2D14" w:rsidRDefault="00F405DA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14328676"/>
                  <w:placeholder>
                    <w:docPart w:val="8A4499A5A6F04071BCC564738D45AE44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6B7A89" w:rsidRDefault="00926D81" w:rsidP="006B7A89">
                      <w:pPr>
                        <w:spacing w:after="0"/>
                      </w:pPr>
                      <w:r>
                        <w:t>Diversity events and Civic Engagement</w:t>
                      </w:r>
                    </w:p>
                    <w:p w:rsidR="00926D81" w:rsidRDefault="00926D81" w:rsidP="006B7A89">
                      <w:pPr>
                        <w:spacing w:after="0"/>
                      </w:pPr>
                      <w:r>
                        <w:t>A+ Application</w:t>
                      </w:r>
                    </w:p>
                    <w:p w:rsidR="00926D81" w:rsidRDefault="00D03C5D" w:rsidP="006B7A89">
                      <w:pPr>
                        <w:spacing w:after="0"/>
                      </w:pPr>
                      <w:r>
                        <w:t>Caffeinated students and lunches.</w:t>
                      </w:r>
                    </w:p>
                    <w:p w:rsidR="008E2D14" w:rsidRDefault="008E2D14" w:rsidP="006B7A89">
                      <w:pPr>
                        <w:spacing w:after="0"/>
                      </w:pPr>
                    </w:p>
                  </w:tc>
                </w:sdtContent>
              </w:sdt>
              <w:sdt>
                <w:sdtPr>
                  <w:id w:val="308523579"/>
                  <w:placeholder>
                    <w:docPart w:val="6574EFEA6E9347D8826EF3E5436DC21A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:rsidR="00926D81" w:rsidRDefault="006B7A89" w:rsidP="006B7A89">
                      <w:pPr>
                        <w:spacing w:after="0"/>
                      </w:pPr>
                      <w:r>
                        <w:t>Phillips</w:t>
                      </w:r>
                      <w:r w:rsidR="00926D81">
                        <w:t xml:space="preserve"> / Manning</w:t>
                      </w:r>
                    </w:p>
                    <w:p w:rsidR="00D03C5D" w:rsidRDefault="00926D81" w:rsidP="006B7A89">
                      <w:pPr>
                        <w:spacing w:after="0"/>
                      </w:pPr>
                      <w:r>
                        <w:t>Phillips</w:t>
                      </w:r>
                    </w:p>
                    <w:p w:rsidR="008E2D14" w:rsidRDefault="00D03C5D" w:rsidP="006B7A89">
                      <w:pPr>
                        <w:spacing w:after="0"/>
                      </w:pPr>
                      <w:r>
                        <w:t>Phillips</w:t>
                      </w:r>
                    </w:p>
                  </w:tc>
                </w:sdtContent>
              </w:sdt>
              <w:sdt>
                <w:sdtPr>
                  <w:id w:val="-720978084"/>
                  <w:placeholder>
                    <w:docPart w:val="C36921267D9E4AD083B207A5D09FCDFB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:rsidR="00926D81" w:rsidRDefault="006B7A89" w:rsidP="006B7A89">
                      <w:pPr>
                        <w:spacing w:after="0"/>
                      </w:pPr>
                      <w:r>
                        <w:t>10 Minutes</w:t>
                      </w:r>
                    </w:p>
                    <w:p w:rsidR="00D03C5D" w:rsidRDefault="00926D81" w:rsidP="006B7A89">
                      <w:pPr>
                        <w:spacing w:after="0"/>
                      </w:pPr>
                      <w:r>
                        <w:t>5 minutes</w:t>
                      </w:r>
                    </w:p>
                    <w:p w:rsidR="008E2D14" w:rsidRDefault="00D03C5D" w:rsidP="006B7A89">
                      <w:pPr>
                        <w:spacing w:after="0"/>
                      </w:pPr>
                      <w:r>
                        <w:t>5 minues</w:t>
                      </w:r>
                    </w:p>
                  </w:tc>
                  <w:bookmarkStart w:id="0" w:name="_GoBack" w:displacedByCustomXml="next"/>
                  <w:bookmarkEnd w:id="0" w:displacedByCustomXml="next"/>
                </w:sdtContent>
              </w:sdt>
            </w:tr>
            <w:tr w:rsidR="008E2D14">
              <w:tc>
                <w:tcPr>
                  <w:tcW w:w="541" w:type="dxa"/>
                </w:tcPr>
                <w:p w:rsidR="008E2D14" w:rsidRDefault="008E2D14">
                  <w:pPr>
                    <w:spacing w:after="0"/>
                  </w:pPr>
                </w:p>
              </w:tc>
              <w:tc>
                <w:tcPr>
                  <w:tcW w:w="6112" w:type="dxa"/>
                </w:tcPr>
                <w:p w:rsidR="008E2D14" w:rsidRDefault="00FA3473">
                  <w:pPr>
                    <w:spacing w:after="0"/>
                  </w:pPr>
                  <w:r>
                    <w:t>Next meeting 4/19</w:t>
                  </w:r>
                </w:p>
              </w:tc>
              <w:tc>
                <w:tcPr>
                  <w:tcW w:w="2347" w:type="dxa"/>
                </w:tcPr>
                <w:p w:rsidR="008E2D14" w:rsidRDefault="008E2D14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:rsidR="008E2D14" w:rsidRDefault="008E2D14">
                  <w:pPr>
                    <w:spacing w:after="0"/>
                  </w:pPr>
                </w:p>
              </w:tc>
            </w:tr>
            <w:tr w:rsidR="00E62CC3">
              <w:tc>
                <w:tcPr>
                  <w:tcW w:w="541" w:type="dxa"/>
                </w:tcPr>
                <w:p w:rsidR="00E62CC3" w:rsidRDefault="00E62CC3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6112" w:type="dxa"/>
                </w:tcPr>
                <w:p w:rsidR="00E62CC3" w:rsidRDefault="00E62CC3">
                  <w:pPr>
                    <w:spacing w:after="0"/>
                  </w:pPr>
                </w:p>
              </w:tc>
              <w:tc>
                <w:tcPr>
                  <w:tcW w:w="2347" w:type="dxa"/>
                </w:tcPr>
                <w:p w:rsidR="00E62CC3" w:rsidRDefault="00E62CC3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:rsidR="00E62CC3" w:rsidRDefault="00E62CC3">
                  <w:pPr>
                    <w:spacing w:after="0"/>
                  </w:pPr>
                </w:p>
              </w:tc>
            </w:tr>
            <w:tr w:rsidR="008E2D14">
              <w:tc>
                <w:tcPr>
                  <w:tcW w:w="541" w:type="dxa"/>
                </w:tcPr>
                <w:p w:rsidR="008E2D14" w:rsidRDefault="008E2D14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6112" w:type="dxa"/>
                </w:tcPr>
                <w:p w:rsidR="008E2D14" w:rsidRDefault="008E2D14">
                  <w:pPr>
                    <w:spacing w:after="0"/>
                  </w:pPr>
                </w:p>
              </w:tc>
              <w:tc>
                <w:tcPr>
                  <w:tcW w:w="2347" w:type="dxa"/>
                </w:tcPr>
                <w:p w:rsidR="008E2D14" w:rsidRDefault="008E2D14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:rsidR="008E2D14" w:rsidRDefault="008E2D14">
                  <w:pPr>
                    <w:spacing w:after="0"/>
                  </w:pPr>
                </w:p>
              </w:tc>
            </w:tr>
          </w:tbl>
          <w:p w:rsidR="008E2D14" w:rsidRDefault="008E2D14">
            <w:pPr>
              <w:spacing w:after="0"/>
            </w:pPr>
          </w:p>
        </w:tc>
      </w:tr>
    </w:tbl>
    <w:p w:rsidR="008E2D14" w:rsidRDefault="008E2D14" w:rsidP="00E62CC3">
      <w:pPr>
        <w:pStyle w:val="Heading2"/>
      </w:pPr>
    </w:p>
    <w:sectPr w:rsidR="008E2D14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728" w:rsidRDefault="00007728">
      <w:r>
        <w:separator/>
      </w:r>
    </w:p>
  </w:endnote>
  <w:endnote w:type="continuationSeparator" w:id="0">
    <w:p w:rsidR="00007728" w:rsidRDefault="0000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D14" w:rsidRDefault="00F405D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A347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728" w:rsidRDefault="00007728">
      <w:r>
        <w:separator/>
      </w:r>
    </w:p>
  </w:footnote>
  <w:footnote w:type="continuationSeparator" w:id="0">
    <w:p w:rsidR="00007728" w:rsidRDefault="0000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88"/>
    <w:rsid w:val="00007728"/>
    <w:rsid w:val="001F189E"/>
    <w:rsid w:val="006B7A89"/>
    <w:rsid w:val="008E2D14"/>
    <w:rsid w:val="00926D81"/>
    <w:rsid w:val="00B96F77"/>
    <w:rsid w:val="00C11988"/>
    <w:rsid w:val="00C2610B"/>
    <w:rsid w:val="00D03C5D"/>
    <w:rsid w:val="00E62CC3"/>
    <w:rsid w:val="00F405DA"/>
    <w:rsid w:val="00FA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65E1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C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6D81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D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ed.com/talks/joshua_foer_feats_of_memory_anyone_can_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hillips.jays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F7B63CCF994C7FB5E4434C2455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9A4F-04FA-4BD9-824D-4DA07DA3DC46}"/>
      </w:docPartPr>
      <w:docPartBody>
        <w:p w:rsidR="00BD35B9" w:rsidRDefault="00BD35B9">
          <w:pPr>
            <w:pStyle w:val="09F7B63CCF994C7FB5E4434C24558D3B"/>
          </w:pPr>
          <w:r>
            <w:t>Team Meeting</w:t>
          </w:r>
        </w:p>
      </w:docPartBody>
    </w:docPart>
    <w:docPart>
      <w:docPartPr>
        <w:name w:val="AE688A408D864288B51D3C5189BBE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04AF-7BFB-4D27-9AB3-ED89F03CE257}"/>
      </w:docPartPr>
      <w:docPartBody>
        <w:p w:rsidR="00BD35B9" w:rsidRDefault="00BD35B9">
          <w:pPr>
            <w:pStyle w:val="AE688A408D864288B51D3C5189BBE215"/>
          </w:pPr>
          <w:r>
            <w:t>[Date | time]</w:t>
          </w:r>
        </w:p>
      </w:docPartBody>
    </w:docPart>
    <w:docPart>
      <w:docPartPr>
        <w:name w:val="D10ECEBE55F94E9681AB8656CBAE9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9F96F-7239-41C4-918B-C6F916473D49}"/>
      </w:docPartPr>
      <w:docPartBody>
        <w:p w:rsidR="00BD35B9" w:rsidRDefault="00BD35B9">
          <w:pPr>
            <w:pStyle w:val="D10ECEBE55F94E9681AB8656CBAE9AC6"/>
          </w:pPr>
          <w:r>
            <w:t>[Location]</w:t>
          </w:r>
        </w:p>
      </w:docPartBody>
    </w:docPart>
    <w:docPart>
      <w:docPartPr>
        <w:name w:val="D3AF613075E542A5AB622CFFA6C0F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2A09-2C91-4E75-9425-DBC070799D07}"/>
      </w:docPartPr>
      <w:docPartBody>
        <w:p w:rsidR="00BD35B9" w:rsidRDefault="00BD35B9">
          <w:pPr>
            <w:pStyle w:val="D3AF613075E542A5AB622CFFA6C0F151"/>
          </w:pPr>
          <w:r>
            <w:t>[Meeting called by]</w:t>
          </w:r>
        </w:p>
      </w:docPartBody>
    </w:docPart>
    <w:docPart>
      <w:docPartPr>
        <w:name w:val="2B22AD5FCDF8467889605A3FFE611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720CD-2E26-452A-B817-617382F2AF65}"/>
      </w:docPartPr>
      <w:docPartBody>
        <w:p w:rsidR="00BD35B9" w:rsidRDefault="00BD35B9">
          <w:pPr>
            <w:pStyle w:val="2B22AD5FCDF8467889605A3FFE611EF2"/>
          </w:pPr>
          <w:r>
            <w:t>[Type of meeting]</w:t>
          </w:r>
        </w:p>
      </w:docPartBody>
    </w:docPart>
    <w:docPart>
      <w:docPartPr>
        <w:name w:val="E499A19F70EE4D9992633C0CF8484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D5237-9CA5-45F8-9A09-E06037133211}"/>
      </w:docPartPr>
      <w:docPartBody>
        <w:p w:rsidR="00BD35B9" w:rsidRDefault="00BD35B9">
          <w:pPr>
            <w:pStyle w:val="E499A19F70EE4D9992633C0CF8484BF6"/>
          </w:pPr>
          <w:r>
            <w:t>[Facilitator]</w:t>
          </w:r>
        </w:p>
      </w:docPartBody>
    </w:docPart>
    <w:docPart>
      <w:docPartPr>
        <w:name w:val="AEFB4838B3394DAC8F9BDEAECD669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041E4-11AB-4F4A-A14A-CF0175FA46F0}"/>
      </w:docPartPr>
      <w:docPartBody>
        <w:p w:rsidR="00BD35B9" w:rsidRDefault="00BD35B9">
          <w:pPr>
            <w:pStyle w:val="AEFB4838B3394DAC8F9BDEAECD669117"/>
          </w:pPr>
          <w:r>
            <w:t>[Note taker]</w:t>
          </w:r>
        </w:p>
      </w:docPartBody>
    </w:docPart>
    <w:docPart>
      <w:docPartPr>
        <w:name w:val="CF20A228943941CEA2BC9B133544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84B2E-369A-48DE-8CB7-73D2F35E816A}"/>
      </w:docPartPr>
      <w:docPartBody>
        <w:p w:rsidR="00BD35B9" w:rsidRDefault="00BD35B9">
          <w:pPr>
            <w:pStyle w:val="CF20A228943941CEA2BC9B133544AA83"/>
          </w:pPr>
          <w:r>
            <w:t>[Timekeeper]</w:t>
          </w:r>
        </w:p>
      </w:docPartBody>
    </w:docPart>
    <w:docPart>
      <w:docPartPr>
        <w:name w:val="2F0A6D724D014A07B7E7E039FF19B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8C3B0-2D0B-45DD-B691-3D4F19ADAE6E}"/>
      </w:docPartPr>
      <w:docPartBody>
        <w:p w:rsidR="00BD35B9" w:rsidRDefault="00BD35B9">
          <w:pPr>
            <w:pStyle w:val="2F0A6D724D014A07B7E7E039FF19BC5A"/>
          </w:pPr>
          <w:r>
            <w:t>[Attendees]</w:t>
          </w:r>
        </w:p>
      </w:docPartBody>
    </w:docPart>
    <w:docPart>
      <w:docPartPr>
        <w:name w:val="E5995C5DE1644AE9AA9E5B2694EE2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B9072-1136-48D3-AEA2-AF0295EBA201}"/>
      </w:docPartPr>
      <w:docPartBody>
        <w:p w:rsidR="00BD35B9" w:rsidRDefault="00BD35B9">
          <w:pPr>
            <w:pStyle w:val="E5995C5DE1644AE9AA9E5B2694EE273E"/>
          </w:pPr>
          <w:r>
            <w:t>[Please bring]</w:t>
          </w:r>
        </w:p>
      </w:docPartBody>
    </w:docPart>
    <w:docPart>
      <w:docPartPr>
        <w:name w:val="8A4499A5A6F04071BCC564738D45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8DAD9-AAFF-4FAE-AEF6-A8DFB8CEC4F3}"/>
      </w:docPartPr>
      <w:docPartBody>
        <w:p w:rsidR="00BD35B9" w:rsidRDefault="00BD35B9">
          <w:pPr>
            <w:pStyle w:val="8A4499A5A6F04071BCC564738D45AE44"/>
          </w:pPr>
          <w:r>
            <w:t>[Topic]</w:t>
          </w:r>
        </w:p>
      </w:docPartBody>
    </w:docPart>
    <w:docPart>
      <w:docPartPr>
        <w:name w:val="6574EFEA6E9347D8826EF3E5436DC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6EDC-EE0E-45C0-947E-37B83622C531}"/>
      </w:docPartPr>
      <w:docPartBody>
        <w:p w:rsidR="00BD35B9" w:rsidRDefault="00BD35B9">
          <w:pPr>
            <w:pStyle w:val="6574EFEA6E9347D8826EF3E5436DC21A"/>
          </w:pPr>
          <w:r>
            <w:t>[Presenter]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B9"/>
    <w:rsid w:val="00001CEA"/>
    <w:rsid w:val="00B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F7B63CCF994C7FB5E4434C24558D3B">
    <w:name w:val="09F7B63CCF994C7FB5E4434C24558D3B"/>
  </w:style>
  <w:style w:type="paragraph" w:customStyle="1" w:styleId="AE688A408D864288B51D3C5189BBE215">
    <w:name w:val="AE688A408D864288B51D3C5189BBE215"/>
  </w:style>
  <w:style w:type="paragraph" w:customStyle="1" w:styleId="D10ECEBE55F94E9681AB8656CBAE9AC6">
    <w:name w:val="D10ECEBE55F94E9681AB8656CBAE9AC6"/>
  </w:style>
  <w:style w:type="paragraph" w:customStyle="1" w:styleId="D3AF613075E542A5AB622CFFA6C0F151">
    <w:name w:val="D3AF613075E542A5AB622CFFA6C0F151"/>
  </w:style>
  <w:style w:type="paragraph" w:customStyle="1" w:styleId="2B22AD5FCDF8467889605A3FFE611EF2">
    <w:name w:val="2B22AD5FCDF8467889605A3FFE611EF2"/>
  </w:style>
  <w:style w:type="paragraph" w:customStyle="1" w:styleId="E499A19F70EE4D9992633C0CF8484BF6">
    <w:name w:val="E499A19F70EE4D9992633C0CF8484BF6"/>
  </w:style>
  <w:style w:type="paragraph" w:customStyle="1" w:styleId="AEFB4838B3394DAC8F9BDEAECD669117">
    <w:name w:val="AEFB4838B3394DAC8F9BDEAECD669117"/>
  </w:style>
  <w:style w:type="paragraph" w:customStyle="1" w:styleId="CF20A228943941CEA2BC9B133544AA83">
    <w:name w:val="CF20A228943941CEA2BC9B133544AA83"/>
  </w:style>
  <w:style w:type="paragraph" w:customStyle="1" w:styleId="2F0A6D724D014A07B7E7E039FF19BC5A">
    <w:name w:val="2F0A6D724D014A07B7E7E039FF19BC5A"/>
  </w:style>
  <w:style w:type="paragraph" w:customStyle="1" w:styleId="C6CDC7FEF3634405B4DBCC92458E2A6D">
    <w:name w:val="C6CDC7FEF3634405B4DBCC92458E2A6D"/>
  </w:style>
  <w:style w:type="paragraph" w:customStyle="1" w:styleId="E5995C5DE1644AE9AA9E5B2694EE273E">
    <w:name w:val="E5995C5DE1644AE9AA9E5B2694EE273E"/>
  </w:style>
  <w:style w:type="paragraph" w:customStyle="1" w:styleId="8A4499A5A6F04071BCC564738D45AE44">
    <w:name w:val="8A4499A5A6F04071BCC564738D45AE44"/>
  </w:style>
  <w:style w:type="paragraph" w:customStyle="1" w:styleId="6574EFEA6E9347D8826EF3E5436DC21A">
    <w:name w:val="6574EFEA6E9347D8826EF3E5436DC21A"/>
  </w:style>
  <w:style w:type="paragraph" w:customStyle="1" w:styleId="C36921267D9E4AD083B207A5D09FCDFB">
    <w:name w:val="C36921267D9E4AD083B207A5D09FCDFB"/>
  </w:style>
  <w:style w:type="paragraph" w:customStyle="1" w:styleId="A77CE9E5DA7C4A3B8FD0BB3C300949FA">
    <w:name w:val="A77CE9E5DA7C4A3B8FD0BB3C300949FA"/>
  </w:style>
  <w:style w:type="paragraph" w:customStyle="1" w:styleId="564E40B12D8A40158B6E64766A604BC0">
    <w:name w:val="564E40B12D8A40158B6E64766A604BC0"/>
  </w:style>
  <w:style w:type="paragraph" w:customStyle="1" w:styleId="4B3FB57A3FD9447AAF5043787901D50D">
    <w:name w:val="4B3FB57A3FD9447AAF5043787901D5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C:\Users\phillips.jayson\AppData\Roaming\Microsoft\Templates\Team meeting agenda (informal).dotx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2018-02-15T00:03:00Z</dcterms:created>
  <dcterms:modified xsi:type="dcterms:W3CDTF">2018-02-15T00:15:00Z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